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5CE2" w14:textId="77777777" w:rsidR="00225FC0" w:rsidRDefault="00635274">
      <w:r>
        <w:rPr>
          <w:noProof/>
        </w:rPr>
        <w:drawing>
          <wp:anchor distT="0" distB="0" distL="114300" distR="114300" simplePos="0" relativeHeight="251658240" behindDoc="1" locked="0" layoutInCell="1" allowOverlap="1" wp14:anchorId="43845CE2" wp14:editId="43845CE3">
            <wp:simplePos x="0" y="0"/>
            <wp:positionH relativeFrom="margin">
              <wp:align>center</wp:align>
            </wp:positionH>
            <wp:positionV relativeFrom="paragraph">
              <wp:posOffset>-836291</wp:posOffset>
            </wp:positionV>
            <wp:extent cx="2103120" cy="2103120"/>
            <wp:effectExtent l="0" t="0" r="0" b="0"/>
            <wp:wrapNone/>
            <wp:docPr id="195567300" name="Picture 1" descr="A close-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3845CE3" w14:textId="77777777" w:rsidR="00225FC0" w:rsidRDefault="00225FC0"/>
    <w:p w14:paraId="43845CE4" w14:textId="77777777" w:rsidR="00225FC0" w:rsidRDefault="00225FC0"/>
    <w:p w14:paraId="43845CE5" w14:textId="77777777" w:rsidR="00225FC0" w:rsidRDefault="00635274">
      <w:pPr>
        <w:pStyle w:val="Heading1"/>
      </w:pPr>
      <w:r>
        <w:t xml:space="preserve">Booking Form                              Date requested: 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53"/>
      </w:tblGrid>
      <w:tr w:rsidR="00225FC0" w14:paraId="43845CE8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6" w14:textId="77777777" w:rsidR="00225FC0" w:rsidRDefault="00635274">
            <w:pPr>
              <w:spacing w:after="0" w:line="240" w:lineRule="auto"/>
            </w:pPr>
            <w:r>
              <w:t xml:space="preserve">Business name: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7" w14:textId="77777777" w:rsidR="00225FC0" w:rsidRDefault="00225FC0">
            <w:pPr>
              <w:spacing w:after="0" w:line="240" w:lineRule="auto"/>
            </w:pPr>
          </w:p>
        </w:tc>
      </w:tr>
      <w:tr w:rsidR="00225FC0" w14:paraId="43845CEB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9" w14:textId="77777777" w:rsidR="00225FC0" w:rsidRDefault="00635274">
            <w:pPr>
              <w:spacing w:after="0" w:line="240" w:lineRule="auto"/>
            </w:pPr>
            <w:r>
              <w:t>Email: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A" w14:textId="77777777" w:rsidR="00225FC0" w:rsidRDefault="00225FC0">
            <w:pPr>
              <w:spacing w:after="0" w:line="240" w:lineRule="auto"/>
            </w:pPr>
          </w:p>
        </w:tc>
      </w:tr>
      <w:tr w:rsidR="00225FC0" w14:paraId="43845CEE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C" w14:textId="77777777" w:rsidR="00225FC0" w:rsidRDefault="00635274">
            <w:pPr>
              <w:spacing w:after="0" w:line="240" w:lineRule="auto"/>
            </w:pPr>
            <w:r>
              <w:t xml:space="preserve">Contact Number: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D" w14:textId="77777777" w:rsidR="00225FC0" w:rsidRDefault="00225FC0">
            <w:pPr>
              <w:spacing w:after="0" w:line="240" w:lineRule="auto"/>
            </w:pPr>
          </w:p>
        </w:tc>
      </w:tr>
      <w:tr w:rsidR="00225FC0" w14:paraId="43845CF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EF" w14:textId="77777777" w:rsidR="00225FC0" w:rsidRDefault="00635274">
            <w:pPr>
              <w:spacing w:after="0" w:line="240" w:lineRule="auto"/>
            </w:pPr>
            <w:r>
              <w:t>Do you have public liability insurance?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F0" w14:textId="77777777" w:rsidR="00225FC0" w:rsidRDefault="00225FC0">
            <w:pPr>
              <w:spacing w:after="0" w:line="240" w:lineRule="auto"/>
            </w:pPr>
          </w:p>
        </w:tc>
      </w:tr>
    </w:tbl>
    <w:p w14:paraId="43845CF2" w14:textId="77777777" w:rsidR="00225FC0" w:rsidRDefault="00225FC0"/>
    <w:p w14:paraId="43845CF3" w14:textId="77777777" w:rsidR="00225FC0" w:rsidRDefault="00635274">
      <w:r>
        <w:t>Please write a brief overview of your business and what you offer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25FC0" w14:paraId="43845CF5" w14:textId="77777777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F4" w14:textId="77777777" w:rsidR="00225FC0" w:rsidRDefault="00225FC0">
            <w:pPr>
              <w:spacing w:after="0" w:line="240" w:lineRule="auto"/>
            </w:pPr>
          </w:p>
        </w:tc>
      </w:tr>
    </w:tbl>
    <w:p w14:paraId="43845CF6" w14:textId="77777777" w:rsidR="00225FC0" w:rsidRDefault="00225FC0"/>
    <w:p w14:paraId="43845CF7" w14:textId="77777777" w:rsidR="00225FC0" w:rsidRDefault="00635274">
      <w:r>
        <w:t xml:space="preserve">Dates you are </w:t>
      </w:r>
      <w:r>
        <w:t xml:space="preserve">requesting to book, please note if there are any dates you are unable to man your stall and require us to do so. </w:t>
      </w:r>
    </w:p>
    <w:tbl>
      <w:tblPr>
        <w:tblW w:w="9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1"/>
      </w:tblGrid>
      <w:tr w:rsidR="00225FC0" w14:paraId="43845CF9" w14:textId="77777777">
        <w:tblPrEx>
          <w:tblCellMar>
            <w:top w:w="0" w:type="dxa"/>
            <w:bottom w:w="0" w:type="dxa"/>
          </w:tblCellMar>
        </w:tblPrEx>
        <w:trPr>
          <w:trHeight w:val="2469"/>
        </w:trPr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F8" w14:textId="77777777" w:rsidR="00225FC0" w:rsidRDefault="00225FC0">
            <w:pPr>
              <w:spacing w:after="0" w:line="240" w:lineRule="auto"/>
            </w:pPr>
          </w:p>
        </w:tc>
      </w:tr>
    </w:tbl>
    <w:p w14:paraId="43845CFA" w14:textId="77777777" w:rsidR="00225FC0" w:rsidRDefault="00225FC0"/>
    <w:p w14:paraId="43845CFB" w14:textId="77777777" w:rsidR="00225FC0" w:rsidRDefault="00635274">
      <w:r>
        <w:t>Do you require any accessibility requirements?</w:t>
      </w:r>
    </w:p>
    <w:tbl>
      <w:tblPr>
        <w:tblW w:w="90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4"/>
      </w:tblGrid>
      <w:tr w:rsidR="00225FC0" w14:paraId="43845CFD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5CFC" w14:textId="77777777" w:rsidR="00225FC0" w:rsidRDefault="00225FC0">
            <w:pPr>
              <w:spacing w:after="0" w:line="240" w:lineRule="auto"/>
            </w:pPr>
          </w:p>
        </w:tc>
      </w:tr>
    </w:tbl>
    <w:p w14:paraId="43845CFE" w14:textId="77777777" w:rsidR="00225FC0" w:rsidRDefault="00225FC0"/>
    <w:p w14:paraId="43845CFF" w14:textId="77777777" w:rsidR="00225FC0" w:rsidRDefault="00635274">
      <w:r>
        <w:rPr>
          <w:rFonts w:ascii="Lucida Handwriting" w:hAnsi="Lucida Handwriting"/>
        </w:rPr>
        <w:t xml:space="preserve">Thank you so much and we will get in touch with confirmation as soon as </w:t>
      </w:r>
      <w:r>
        <w:rPr>
          <w:rFonts w:ascii="Lucida Handwriting" w:hAnsi="Lucida Handwriting"/>
        </w:rPr>
        <w:t xml:space="preserve">possible. Tom </w:t>
      </w:r>
    </w:p>
    <w:sectPr w:rsidR="00225FC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5CE8" w14:textId="77777777" w:rsidR="00635274" w:rsidRDefault="00635274">
      <w:pPr>
        <w:spacing w:after="0" w:line="240" w:lineRule="auto"/>
      </w:pPr>
      <w:r>
        <w:separator/>
      </w:r>
    </w:p>
  </w:endnote>
  <w:endnote w:type="continuationSeparator" w:id="0">
    <w:p w14:paraId="43845CEA" w14:textId="77777777" w:rsidR="00635274" w:rsidRDefault="0063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5CE4" w14:textId="77777777" w:rsidR="00635274" w:rsidRDefault="006352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845CE6" w14:textId="77777777" w:rsidR="00635274" w:rsidRDefault="0063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5FC0"/>
    <w:rsid w:val="00225FC0"/>
    <w:rsid w:val="00635274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5CE2"/>
  <w15:docId w15:val="{DC42678C-6FC7-4B7E-BED7-5103BC13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Arger</dc:creator>
  <dc:description/>
  <cp:lastModifiedBy>Tom Arger</cp:lastModifiedBy>
  <cp:revision>2</cp:revision>
  <dcterms:created xsi:type="dcterms:W3CDTF">2025-04-15T13:01:00Z</dcterms:created>
  <dcterms:modified xsi:type="dcterms:W3CDTF">2025-04-15T13:01:00Z</dcterms:modified>
</cp:coreProperties>
</file>